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9E" w:rsidRDefault="0066759E" w:rsidP="00640C9F">
      <w:pPr>
        <w:ind w:leftChars="-135" w:left="-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様式第７号（第１３条関係）</w:t>
      </w:r>
    </w:p>
    <w:tbl>
      <w:tblPr>
        <w:tblStyle w:val="a3"/>
        <w:tblpPr w:leftFromText="142" w:rightFromText="142" w:vertAnchor="page" w:horzAnchor="margin" w:tblpY="2461"/>
        <w:tblW w:w="9214" w:type="dxa"/>
        <w:tblLook w:val="04A0" w:firstRow="1" w:lastRow="0" w:firstColumn="1" w:lastColumn="0" w:noHBand="0" w:noVBand="1"/>
      </w:tblPr>
      <w:tblGrid>
        <w:gridCol w:w="2547"/>
        <w:gridCol w:w="6667"/>
      </w:tblGrid>
      <w:tr w:rsidR="00792CEF" w:rsidTr="00792CEF"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2CEF" w:rsidRPr="00792CEF" w:rsidRDefault="00792CEF" w:rsidP="00792CEF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2CEF" w:rsidRPr="00B14DE6" w:rsidRDefault="00792CEF" w:rsidP="00792CEF">
            <w:pPr>
              <w:ind w:rightChars="83" w:right="17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:rsidR="00792CEF" w:rsidRPr="00B14DE6" w:rsidRDefault="00792CEF" w:rsidP="00792CE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尾道市長　様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2CEF" w:rsidRPr="00B14DE6" w:rsidRDefault="00792CEF" w:rsidP="00792CEF">
            <w:pPr>
              <w:ind w:firstLineChars="1603" w:firstLine="384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届出者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住　所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792CEF" w:rsidRDefault="00792CEF" w:rsidP="00792CE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次のとおり</w:t>
            </w: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>まちなか文化交流館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の施設等を損傷（滅失）したので届け出ます。</w:t>
            </w:r>
          </w:p>
          <w:p w:rsidR="00792CEF" w:rsidRPr="0025048C" w:rsidRDefault="00792CEF" w:rsidP="00792CE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なお、損傷（滅失）した施設等については、市の指示に従い、原状回復します。</w:t>
            </w:r>
          </w:p>
        </w:tc>
      </w:tr>
      <w:tr w:rsidR="00792CEF" w:rsidTr="00792CEF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Pr="00826D63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26D63">
              <w:rPr>
                <w:rFonts w:ascii="ＭＳ 明朝" w:eastAsia="ＭＳ 明朝" w:hAnsi="ＭＳ 明朝" w:hint="eastAsia"/>
                <w:sz w:val="24"/>
                <w:szCs w:val="24"/>
              </w:rPr>
              <w:t>損傷及び滅失の日時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14D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日（　　）　　　時　　　分</w:t>
            </w:r>
          </w:p>
        </w:tc>
      </w:tr>
      <w:tr w:rsidR="00792CEF" w:rsidTr="00792CEF">
        <w:trPr>
          <w:trHeight w:val="701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損傷及び滅失の施設名又は品名規格数量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2CEF" w:rsidTr="00792CEF">
        <w:trPr>
          <w:trHeight w:val="754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損傷及び滅失の状況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2CEF" w:rsidTr="00792CEF">
        <w:trPr>
          <w:trHeight w:val="836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事故</w:t>
            </w:r>
            <w:r w:rsidRPr="00100E9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発生状況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2CEF" w:rsidTr="00792CEF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2CEF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1269577727"/>
              </w:rPr>
              <w:t>添付資</w:t>
            </w:r>
            <w:r w:rsidRPr="00792CEF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1269577727"/>
              </w:rPr>
              <w:t>料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010D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位置図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D010D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状況図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□状況写真</w:t>
            </w:r>
          </w:p>
          <w:p w:rsidR="00792CEF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□見積書等</w:t>
            </w:r>
          </w:p>
          <w:p w:rsidR="00792CEF" w:rsidRPr="00D010D8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□本人確認書類</w:t>
            </w:r>
          </w:p>
        </w:tc>
      </w:tr>
      <w:tr w:rsidR="00792CEF" w:rsidTr="00792CEF">
        <w:trPr>
          <w:trHeight w:val="1218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:rsidR="00792CEF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使用責任者等</w:t>
            </w:r>
          </w:p>
        </w:tc>
        <w:tc>
          <w:tcPr>
            <w:tcW w:w="6667" w:type="dxa"/>
            <w:tcBorders>
              <w:right w:val="single" w:sz="12" w:space="0" w:color="auto"/>
            </w:tcBorders>
            <w:vAlign w:val="center"/>
          </w:tcPr>
          <w:p w:rsidR="00792CEF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:rsidR="00792CEF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</w:tr>
      <w:tr w:rsidR="00792CEF" w:rsidTr="00792CEF">
        <w:trPr>
          <w:trHeight w:val="685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2CEF" w:rsidRDefault="00792CEF" w:rsidP="00792CE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　　考</w:t>
            </w:r>
          </w:p>
        </w:tc>
        <w:tc>
          <w:tcPr>
            <w:tcW w:w="66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2CEF" w:rsidRPr="00B14DE6" w:rsidRDefault="00792CEF" w:rsidP="00792C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6759E" w:rsidRDefault="0066759E" w:rsidP="0066759E">
      <w:pPr>
        <w:spacing w:afterLines="50" w:after="19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まちなか文化交流館損傷（滅失）届</w:t>
      </w:r>
    </w:p>
    <w:p w:rsidR="007C07F6" w:rsidRDefault="007C07F6" w:rsidP="007C07F6">
      <w:pPr>
        <w:spacing w:beforeLines="50" w:before="19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tblpY="521"/>
        <w:tblW w:w="9209" w:type="dxa"/>
        <w:tblLook w:val="04A0" w:firstRow="1" w:lastRow="0" w:firstColumn="1" w:lastColumn="0" w:noHBand="0" w:noVBand="1"/>
      </w:tblPr>
      <w:tblGrid>
        <w:gridCol w:w="1413"/>
        <w:gridCol w:w="4678"/>
        <w:gridCol w:w="992"/>
        <w:gridCol w:w="2126"/>
      </w:tblGrid>
      <w:tr w:rsidR="00D74D73" w:rsidTr="00D74D73">
        <w:trPr>
          <w:trHeight w:val="510"/>
        </w:trPr>
        <w:tc>
          <w:tcPr>
            <w:tcW w:w="1413" w:type="dxa"/>
            <w:vAlign w:val="center"/>
          </w:tcPr>
          <w:p w:rsidR="00D74D73" w:rsidRDefault="00D74D73" w:rsidP="00D74D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4D7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69598720"/>
              </w:rPr>
              <w:t>確認</w:t>
            </w:r>
            <w:r w:rsidRPr="00D74D7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69598720"/>
              </w:rPr>
              <w:t>日</w:t>
            </w:r>
          </w:p>
        </w:tc>
        <w:tc>
          <w:tcPr>
            <w:tcW w:w="4678" w:type="dxa"/>
            <w:vAlign w:val="center"/>
          </w:tcPr>
          <w:p w:rsidR="00D74D73" w:rsidRDefault="00D74D73" w:rsidP="00D74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　　）　　時</w:t>
            </w:r>
          </w:p>
        </w:tc>
        <w:tc>
          <w:tcPr>
            <w:tcW w:w="992" w:type="dxa"/>
            <w:vAlign w:val="center"/>
          </w:tcPr>
          <w:p w:rsidR="00D74D73" w:rsidRDefault="00D74D73" w:rsidP="00D74D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確認者</w:t>
            </w:r>
          </w:p>
        </w:tc>
        <w:tc>
          <w:tcPr>
            <w:tcW w:w="2126" w:type="dxa"/>
            <w:vAlign w:val="center"/>
          </w:tcPr>
          <w:p w:rsidR="00D74D73" w:rsidRDefault="00D74D73" w:rsidP="00D74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4D73" w:rsidTr="00792CEF">
        <w:trPr>
          <w:trHeight w:val="454"/>
        </w:trPr>
        <w:tc>
          <w:tcPr>
            <w:tcW w:w="1413" w:type="dxa"/>
            <w:vAlign w:val="center"/>
          </w:tcPr>
          <w:p w:rsidR="00D74D73" w:rsidRDefault="00D74D73" w:rsidP="00D74D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損害状況</w:t>
            </w:r>
          </w:p>
        </w:tc>
        <w:tc>
          <w:tcPr>
            <w:tcW w:w="4678" w:type="dxa"/>
            <w:vAlign w:val="center"/>
          </w:tcPr>
          <w:p w:rsidR="00D74D73" w:rsidRDefault="00D74D73" w:rsidP="00D74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4D73" w:rsidRDefault="00D74D73" w:rsidP="00D74D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損害額</w:t>
            </w:r>
          </w:p>
        </w:tc>
        <w:tc>
          <w:tcPr>
            <w:tcW w:w="2126" w:type="dxa"/>
            <w:vAlign w:val="center"/>
          </w:tcPr>
          <w:p w:rsidR="00D74D73" w:rsidRDefault="00D74D73" w:rsidP="00D74D7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74D73" w:rsidTr="00D74D73">
        <w:trPr>
          <w:trHeight w:val="668"/>
        </w:trPr>
        <w:tc>
          <w:tcPr>
            <w:tcW w:w="1413" w:type="dxa"/>
            <w:vAlign w:val="center"/>
          </w:tcPr>
          <w:p w:rsidR="00D74D73" w:rsidRDefault="00D74D73" w:rsidP="00D74D7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処理状況</w:t>
            </w:r>
          </w:p>
        </w:tc>
        <w:tc>
          <w:tcPr>
            <w:tcW w:w="7796" w:type="dxa"/>
            <w:gridSpan w:val="3"/>
            <w:vAlign w:val="center"/>
          </w:tcPr>
          <w:p w:rsidR="00D74D73" w:rsidRDefault="00D74D73" w:rsidP="00D74D7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6480E" w:rsidRPr="003864EF" w:rsidRDefault="00100E91" w:rsidP="00D97A3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管理者記入欄</w:t>
      </w:r>
      <w:bookmarkStart w:id="0" w:name="_GoBack"/>
      <w:bookmarkEnd w:id="0"/>
    </w:p>
    <w:sectPr w:rsidR="00F6480E" w:rsidRPr="003864EF" w:rsidSect="00C14709">
      <w:pgSz w:w="11906" w:h="16838" w:code="9"/>
      <w:pgMar w:top="1418" w:right="1418" w:bottom="1304" w:left="1418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3D"/>
    <w:rsid w:val="0003747E"/>
    <w:rsid w:val="00055685"/>
    <w:rsid w:val="000574C7"/>
    <w:rsid w:val="00072C34"/>
    <w:rsid w:val="0008475B"/>
    <w:rsid w:val="000B0B5A"/>
    <w:rsid w:val="00100E91"/>
    <w:rsid w:val="00184A85"/>
    <w:rsid w:val="00191B46"/>
    <w:rsid w:val="00196D0A"/>
    <w:rsid w:val="00201C05"/>
    <w:rsid w:val="0025048C"/>
    <w:rsid w:val="002620CD"/>
    <w:rsid w:val="002746D6"/>
    <w:rsid w:val="00291D92"/>
    <w:rsid w:val="0029296B"/>
    <w:rsid w:val="00365166"/>
    <w:rsid w:val="00367B87"/>
    <w:rsid w:val="003814BA"/>
    <w:rsid w:val="003864EF"/>
    <w:rsid w:val="003E0E53"/>
    <w:rsid w:val="00477C86"/>
    <w:rsid w:val="00481A3D"/>
    <w:rsid w:val="00487FC7"/>
    <w:rsid w:val="004A515F"/>
    <w:rsid w:val="004B7B58"/>
    <w:rsid w:val="004F1B1A"/>
    <w:rsid w:val="005172DD"/>
    <w:rsid w:val="0053131D"/>
    <w:rsid w:val="00574A75"/>
    <w:rsid w:val="00576173"/>
    <w:rsid w:val="00587047"/>
    <w:rsid w:val="005918FA"/>
    <w:rsid w:val="005953D0"/>
    <w:rsid w:val="005A5136"/>
    <w:rsid w:val="00602D45"/>
    <w:rsid w:val="00626F85"/>
    <w:rsid w:val="00640C9F"/>
    <w:rsid w:val="0066324E"/>
    <w:rsid w:val="0066759E"/>
    <w:rsid w:val="006A07D2"/>
    <w:rsid w:val="006D60BF"/>
    <w:rsid w:val="006E68D5"/>
    <w:rsid w:val="007047D8"/>
    <w:rsid w:val="00735A66"/>
    <w:rsid w:val="00774E87"/>
    <w:rsid w:val="00775F28"/>
    <w:rsid w:val="00790D7D"/>
    <w:rsid w:val="00792CEF"/>
    <w:rsid w:val="007A6BBB"/>
    <w:rsid w:val="007C07F6"/>
    <w:rsid w:val="007C39CA"/>
    <w:rsid w:val="00826D63"/>
    <w:rsid w:val="00865B45"/>
    <w:rsid w:val="00871C20"/>
    <w:rsid w:val="00887DC1"/>
    <w:rsid w:val="008B46A8"/>
    <w:rsid w:val="008D059A"/>
    <w:rsid w:val="0090037A"/>
    <w:rsid w:val="00907C63"/>
    <w:rsid w:val="009343ED"/>
    <w:rsid w:val="00934AF7"/>
    <w:rsid w:val="00956A58"/>
    <w:rsid w:val="009A3263"/>
    <w:rsid w:val="009B1274"/>
    <w:rsid w:val="009C5847"/>
    <w:rsid w:val="009D58CC"/>
    <w:rsid w:val="009F6658"/>
    <w:rsid w:val="00A0062B"/>
    <w:rsid w:val="00A14FC9"/>
    <w:rsid w:val="00A3498D"/>
    <w:rsid w:val="00A43BAA"/>
    <w:rsid w:val="00A84231"/>
    <w:rsid w:val="00B14DE6"/>
    <w:rsid w:val="00B26FA9"/>
    <w:rsid w:val="00B7155E"/>
    <w:rsid w:val="00B879B6"/>
    <w:rsid w:val="00BC451A"/>
    <w:rsid w:val="00BD4A48"/>
    <w:rsid w:val="00C14709"/>
    <w:rsid w:val="00C26105"/>
    <w:rsid w:val="00C36144"/>
    <w:rsid w:val="00C929A2"/>
    <w:rsid w:val="00D010D8"/>
    <w:rsid w:val="00D238BF"/>
    <w:rsid w:val="00D30D8C"/>
    <w:rsid w:val="00D5708F"/>
    <w:rsid w:val="00D74D73"/>
    <w:rsid w:val="00D94D67"/>
    <w:rsid w:val="00D97A37"/>
    <w:rsid w:val="00DA691F"/>
    <w:rsid w:val="00DF2079"/>
    <w:rsid w:val="00E26BCA"/>
    <w:rsid w:val="00E740AC"/>
    <w:rsid w:val="00E80D2B"/>
    <w:rsid w:val="00ED1753"/>
    <w:rsid w:val="00ED5605"/>
    <w:rsid w:val="00EE2D38"/>
    <w:rsid w:val="00F05F4D"/>
    <w:rsid w:val="00F4082E"/>
    <w:rsid w:val="00F47E67"/>
    <w:rsid w:val="00F6480E"/>
    <w:rsid w:val="00F9435B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BA27-8EDC-4781-A938-6E92FF10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62DD58CB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英樹</dc:creator>
  <cp:keywords/>
  <dc:description/>
  <cp:lastModifiedBy>田中 夕萩</cp:lastModifiedBy>
  <cp:revision>4</cp:revision>
  <cp:lastPrinted>2023-01-26T02:50:00Z</cp:lastPrinted>
  <dcterms:created xsi:type="dcterms:W3CDTF">2023-04-10T04:54:00Z</dcterms:created>
  <dcterms:modified xsi:type="dcterms:W3CDTF">2023-04-10T06:09:00Z</dcterms:modified>
</cp:coreProperties>
</file>