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EF" w:rsidRDefault="004F1B1A" w:rsidP="007A6BBB">
      <w:pPr>
        <w:ind w:leftChars="-135" w:left="-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様式第５号（第９</w:t>
      </w:r>
      <w:r w:rsidR="003864EF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page" w:horzAnchor="margin" w:tblpY="2461"/>
        <w:tblW w:w="9214" w:type="dxa"/>
        <w:tblLook w:val="04A0" w:firstRow="1" w:lastRow="0" w:firstColumn="1" w:lastColumn="0" w:noHBand="0" w:noVBand="1"/>
      </w:tblPr>
      <w:tblGrid>
        <w:gridCol w:w="1710"/>
        <w:gridCol w:w="837"/>
        <w:gridCol w:w="992"/>
        <w:gridCol w:w="851"/>
        <w:gridCol w:w="1559"/>
        <w:gridCol w:w="3265"/>
      </w:tblGrid>
      <w:tr w:rsidR="004A515F" w:rsidTr="009749FE"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5B45" w:rsidRPr="009749FE" w:rsidRDefault="00865B45" w:rsidP="009749F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515F" w:rsidRPr="00B14DE6" w:rsidRDefault="004A515F" w:rsidP="009749FE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A515F" w:rsidRPr="00B14DE6" w:rsidRDefault="004A515F" w:rsidP="009749F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尾道市長　様</w:t>
            </w:r>
          </w:p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515F" w:rsidRPr="00B14DE6" w:rsidRDefault="004A515F" w:rsidP="009749FE">
            <w:pPr>
              <w:ind w:firstLineChars="1603" w:firstLine="3847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申請者　住　所</w:t>
            </w:r>
          </w:p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4A515F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515F" w:rsidRPr="0025048C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まちなか文化交流館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料の減免を受けたい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ので、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次のとおり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申請します。</w:t>
            </w:r>
          </w:p>
        </w:tc>
      </w:tr>
      <w:tr w:rsidR="004A515F" w:rsidTr="009749FE">
        <w:trPr>
          <w:trHeight w:val="831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</w:t>
            </w:r>
            <w:r w:rsidR="00A14F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</w:t>
            </w:r>
            <w:r w:rsidR="00A14F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時から</w:t>
            </w:r>
            <w:r w:rsidR="00A14F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日間</w:t>
            </w:r>
          </w:p>
          <w:p w:rsidR="004A515F" w:rsidRPr="00B14DE6" w:rsidRDefault="00A14FC9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　　）　　　時まで　　　</w:t>
            </w:r>
            <w:r w:rsidR="004A515F"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4A515F" w:rsidTr="009749FE">
        <w:trPr>
          <w:trHeight w:val="567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49F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-1311619072"/>
              </w:rPr>
              <w:t>行事等の名</w:t>
            </w:r>
            <w:r w:rsidRPr="009749FE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-1311619072"/>
              </w:rPr>
              <w:t>称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</w:tcPr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567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49F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-1311619071"/>
              </w:rPr>
              <w:t>行事等の内</w:t>
            </w:r>
            <w:r w:rsidRPr="009749FE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-1311619071"/>
              </w:rPr>
              <w:t>容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</w:tcPr>
          <w:p w:rsidR="004A515F" w:rsidRPr="00B14DE6" w:rsidRDefault="004A515F" w:rsidP="009749FE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567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減免を希望する理由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</w:tcPr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454"/>
        </w:trPr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　設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A515F" w:rsidRPr="00B14DE6" w:rsidRDefault="00A14FC9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515F" w:rsidRPr="0053131D" w:rsidRDefault="009343ED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減免申請額（</w:t>
            </w:r>
            <w:r w:rsidR="004A515F" w:rsidRPr="0053131D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4A515F" w:rsidTr="009749FE">
        <w:trPr>
          <w:trHeight w:val="454"/>
        </w:trPr>
        <w:tc>
          <w:tcPr>
            <w:tcW w:w="1710" w:type="dxa"/>
            <w:vMerge w:val="restart"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交流スペース</w:t>
            </w:r>
          </w:p>
        </w:tc>
        <w:tc>
          <w:tcPr>
            <w:tcW w:w="837" w:type="dxa"/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日中</w:t>
            </w:r>
          </w:p>
        </w:tc>
        <w:tc>
          <w:tcPr>
            <w:tcW w:w="992" w:type="dxa"/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454"/>
        </w:trPr>
        <w:tc>
          <w:tcPr>
            <w:tcW w:w="1710" w:type="dxa"/>
            <w:vMerge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夜間</w:t>
            </w:r>
          </w:p>
        </w:tc>
        <w:tc>
          <w:tcPr>
            <w:tcW w:w="992" w:type="dxa"/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4A515F" w:rsidRPr="00B14DE6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454"/>
        </w:trPr>
        <w:tc>
          <w:tcPr>
            <w:tcW w:w="2547" w:type="dxa"/>
            <w:gridSpan w:val="2"/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附属設備</w:t>
            </w:r>
          </w:p>
        </w:tc>
        <w:tc>
          <w:tcPr>
            <w:tcW w:w="992" w:type="dxa"/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単価</w:t>
            </w:r>
          </w:p>
        </w:tc>
        <w:tc>
          <w:tcPr>
            <w:tcW w:w="851" w:type="dxa"/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4A515F" w:rsidRPr="0053131D" w:rsidRDefault="004A515F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使用料(円)</w:t>
            </w:r>
          </w:p>
        </w:tc>
        <w:tc>
          <w:tcPr>
            <w:tcW w:w="3265" w:type="dxa"/>
            <w:tcBorders>
              <w:top w:val="single" w:sz="12" w:space="0" w:color="auto"/>
            </w:tcBorders>
            <w:vAlign w:val="center"/>
          </w:tcPr>
          <w:p w:rsidR="004A515F" w:rsidRPr="0053131D" w:rsidRDefault="009343ED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使用料合計額</w:t>
            </w:r>
            <w:r w:rsidR="004A515F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</w:tr>
      <w:tr w:rsidR="004A515F" w:rsidTr="009749FE">
        <w:trPr>
          <w:trHeight w:val="454"/>
        </w:trPr>
        <w:tc>
          <w:tcPr>
            <w:tcW w:w="2547" w:type="dxa"/>
            <w:gridSpan w:val="2"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展示パネル</w:t>
            </w:r>
          </w:p>
        </w:tc>
        <w:tc>
          <w:tcPr>
            <w:tcW w:w="992" w:type="dxa"/>
            <w:vAlign w:val="center"/>
          </w:tcPr>
          <w:p w:rsidR="004A515F" w:rsidRPr="0053131D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A515F" w:rsidRPr="0053131D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515F" w:rsidRPr="0053131D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5" w:type="dxa"/>
            <w:vMerge w:val="restart"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454"/>
        </w:trPr>
        <w:tc>
          <w:tcPr>
            <w:tcW w:w="2547" w:type="dxa"/>
            <w:gridSpan w:val="2"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大型ディスプレイ</w:t>
            </w:r>
          </w:p>
        </w:tc>
        <w:tc>
          <w:tcPr>
            <w:tcW w:w="992" w:type="dxa"/>
            <w:vAlign w:val="center"/>
          </w:tcPr>
          <w:p w:rsidR="004A515F" w:rsidRPr="0053131D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4A515F" w:rsidRPr="0053131D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515F" w:rsidRPr="0053131D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5" w:type="dxa"/>
            <w:vMerge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454"/>
        </w:trPr>
        <w:tc>
          <w:tcPr>
            <w:tcW w:w="2547" w:type="dxa"/>
            <w:gridSpan w:val="2"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ポータブルマイク</w:t>
            </w:r>
          </w:p>
        </w:tc>
        <w:tc>
          <w:tcPr>
            <w:tcW w:w="992" w:type="dxa"/>
            <w:vAlign w:val="center"/>
          </w:tcPr>
          <w:p w:rsidR="004A515F" w:rsidRPr="0053131D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5" w:type="dxa"/>
            <w:vMerge w:val="restart"/>
            <w:tcBorders>
              <w:right w:val="nil"/>
            </w:tcBorders>
            <w:vAlign w:val="center"/>
          </w:tcPr>
          <w:p w:rsidR="004A515F" w:rsidRPr="0053131D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515F" w:rsidTr="009749FE">
        <w:trPr>
          <w:trHeight w:val="454"/>
        </w:trPr>
        <w:tc>
          <w:tcPr>
            <w:tcW w:w="2547" w:type="dxa"/>
            <w:gridSpan w:val="2"/>
            <w:vAlign w:val="center"/>
          </w:tcPr>
          <w:p w:rsidR="004A515F" w:rsidRPr="00B14DE6" w:rsidRDefault="00072C34" w:rsidP="009749F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空調</w:t>
            </w:r>
            <w:r w:rsidR="004A515F"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</w:p>
        </w:tc>
        <w:tc>
          <w:tcPr>
            <w:tcW w:w="992" w:type="dxa"/>
            <w:vAlign w:val="center"/>
          </w:tcPr>
          <w:p w:rsidR="004A515F" w:rsidRPr="00B14DE6" w:rsidRDefault="004A515F" w:rsidP="009749F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bottom w:val="nil"/>
              <w:right w:val="nil"/>
            </w:tcBorders>
            <w:vAlign w:val="center"/>
          </w:tcPr>
          <w:p w:rsidR="004A515F" w:rsidRPr="00B14DE6" w:rsidRDefault="004A515F" w:rsidP="009749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864EF" w:rsidRDefault="007C39CA" w:rsidP="009C5847">
      <w:pPr>
        <w:spacing w:afterLines="50" w:after="19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まちなか文化交流館</w:t>
      </w:r>
      <w:r w:rsidR="003864EF">
        <w:rPr>
          <w:rFonts w:ascii="ＭＳ 明朝" w:eastAsia="ＭＳ 明朝" w:hAnsi="ＭＳ 明朝" w:hint="eastAsia"/>
          <w:sz w:val="24"/>
          <w:szCs w:val="24"/>
        </w:rPr>
        <w:t>使用料減免申請書</w:t>
      </w:r>
    </w:p>
    <w:p w:rsidR="003814BA" w:rsidRDefault="007C39CA" w:rsidP="009C58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</w:t>
      </w:r>
      <w:r w:rsidR="005172DD">
        <w:rPr>
          <w:rFonts w:ascii="ＭＳ 明朝" w:eastAsia="ＭＳ 明朝" w:hAnsi="ＭＳ 明朝" w:hint="eastAsia"/>
          <w:sz w:val="24"/>
          <w:szCs w:val="24"/>
        </w:rPr>
        <w:t>使用料の減免について</w:t>
      </w:r>
      <w:r w:rsidR="00F6480E">
        <w:rPr>
          <w:rFonts w:ascii="ＭＳ 明朝" w:eastAsia="ＭＳ 明朝" w:hAnsi="ＭＳ 明朝" w:hint="eastAsia"/>
          <w:sz w:val="24"/>
          <w:szCs w:val="24"/>
        </w:rPr>
        <w:t>、次のとおり決定します。</w:t>
      </w:r>
    </w:p>
    <w:p w:rsidR="006A07D2" w:rsidRDefault="009C5847" w:rsidP="009C584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tbl>
      <w:tblPr>
        <w:tblStyle w:val="a3"/>
        <w:tblpPr w:leftFromText="142" w:rightFromText="142" w:vertAnchor="text" w:horzAnchor="margin" w:tblpY="81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749FE" w:rsidTr="009749FE">
        <w:trPr>
          <w:trHeight w:val="454"/>
        </w:trPr>
        <w:tc>
          <w:tcPr>
            <w:tcW w:w="2689" w:type="dxa"/>
          </w:tcPr>
          <w:p w:rsidR="009749FE" w:rsidRDefault="009749FE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決定内容</w:t>
            </w:r>
          </w:p>
          <w:p w:rsidR="009749FE" w:rsidRDefault="009749FE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（減免の範囲・額）</w:t>
            </w:r>
          </w:p>
        </w:tc>
        <w:tc>
          <w:tcPr>
            <w:tcW w:w="6371" w:type="dxa"/>
          </w:tcPr>
          <w:p w:rsidR="009749FE" w:rsidRDefault="009749FE" w:rsidP="009749F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9FE" w:rsidTr="009749FE">
        <w:trPr>
          <w:trHeight w:val="454"/>
        </w:trPr>
        <w:tc>
          <w:tcPr>
            <w:tcW w:w="2689" w:type="dxa"/>
            <w:vAlign w:val="center"/>
          </w:tcPr>
          <w:p w:rsidR="009749FE" w:rsidRDefault="009749FE" w:rsidP="009749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判断の根拠</w:t>
            </w:r>
          </w:p>
        </w:tc>
        <w:tc>
          <w:tcPr>
            <w:tcW w:w="6371" w:type="dxa"/>
            <w:vAlign w:val="center"/>
          </w:tcPr>
          <w:p w:rsidR="009749FE" w:rsidRDefault="009749FE" w:rsidP="009749F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C5847" w:rsidRDefault="009C5847" w:rsidP="006A07D2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6480E" w:rsidRPr="003864EF" w:rsidRDefault="00F6480E" w:rsidP="00D10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40C9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尾道市長　　　　　　　　　　　印</w:t>
      </w:r>
    </w:p>
    <w:sectPr w:rsidR="00F6480E" w:rsidRPr="003864EF" w:rsidSect="00C14709">
      <w:pgSz w:w="11906" w:h="16838" w:code="9"/>
      <w:pgMar w:top="1418" w:right="1418" w:bottom="1304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3D"/>
    <w:rsid w:val="0003747E"/>
    <w:rsid w:val="00055685"/>
    <w:rsid w:val="000574C7"/>
    <w:rsid w:val="00072C34"/>
    <w:rsid w:val="0008475B"/>
    <w:rsid w:val="000B0B5A"/>
    <w:rsid w:val="00100E91"/>
    <w:rsid w:val="00184A85"/>
    <w:rsid w:val="00191B46"/>
    <w:rsid w:val="00201C05"/>
    <w:rsid w:val="0025048C"/>
    <w:rsid w:val="002620CD"/>
    <w:rsid w:val="002746D6"/>
    <w:rsid w:val="00291D92"/>
    <w:rsid w:val="0029296B"/>
    <w:rsid w:val="00365166"/>
    <w:rsid w:val="00367B87"/>
    <w:rsid w:val="003814BA"/>
    <w:rsid w:val="003864EF"/>
    <w:rsid w:val="003E0E53"/>
    <w:rsid w:val="00477C86"/>
    <w:rsid w:val="00481A3D"/>
    <w:rsid w:val="00487FC7"/>
    <w:rsid w:val="004A515F"/>
    <w:rsid w:val="004B7B58"/>
    <w:rsid w:val="004F1B1A"/>
    <w:rsid w:val="005172DD"/>
    <w:rsid w:val="0053131D"/>
    <w:rsid w:val="00574A75"/>
    <w:rsid w:val="00576173"/>
    <w:rsid w:val="00587047"/>
    <w:rsid w:val="005918FA"/>
    <w:rsid w:val="005953D0"/>
    <w:rsid w:val="005A5136"/>
    <w:rsid w:val="00602D45"/>
    <w:rsid w:val="00626F85"/>
    <w:rsid w:val="00640C9F"/>
    <w:rsid w:val="0066324E"/>
    <w:rsid w:val="0066759E"/>
    <w:rsid w:val="006A07D2"/>
    <w:rsid w:val="006D60BF"/>
    <w:rsid w:val="006E68D5"/>
    <w:rsid w:val="007047D8"/>
    <w:rsid w:val="00735A66"/>
    <w:rsid w:val="00774E87"/>
    <w:rsid w:val="00775F28"/>
    <w:rsid w:val="00790D7D"/>
    <w:rsid w:val="007A6BBB"/>
    <w:rsid w:val="007C07F6"/>
    <w:rsid w:val="007C39CA"/>
    <w:rsid w:val="00826D63"/>
    <w:rsid w:val="00865B45"/>
    <w:rsid w:val="00871C20"/>
    <w:rsid w:val="0088039C"/>
    <w:rsid w:val="00887DC1"/>
    <w:rsid w:val="008B46A8"/>
    <w:rsid w:val="008D059A"/>
    <w:rsid w:val="0090037A"/>
    <w:rsid w:val="00907C63"/>
    <w:rsid w:val="009343ED"/>
    <w:rsid w:val="00934AF7"/>
    <w:rsid w:val="00956A58"/>
    <w:rsid w:val="009749FE"/>
    <w:rsid w:val="009A3263"/>
    <w:rsid w:val="009B1274"/>
    <w:rsid w:val="009C5847"/>
    <w:rsid w:val="009D58CC"/>
    <w:rsid w:val="009F6658"/>
    <w:rsid w:val="00A0062B"/>
    <w:rsid w:val="00A14FC9"/>
    <w:rsid w:val="00A3498D"/>
    <w:rsid w:val="00A43BAA"/>
    <w:rsid w:val="00A84231"/>
    <w:rsid w:val="00B14DE6"/>
    <w:rsid w:val="00B26FA9"/>
    <w:rsid w:val="00B7155E"/>
    <w:rsid w:val="00B879B6"/>
    <w:rsid w:val="00BC451A"/>
    <w:rsid w:val="00BD4A48"/>
    <w:rsid w:val="00C14709"/>
    <w:rsid w:val="00C26105"/>
    <w:rsid w:val="00C36144"/>
    <w:rsid w:val="00C929A2"/>
    <w:rsid w:val="00D010D8"/>
    <w:rsid w:val="00D101CF"/>
    <w:rsid w:val="00D238BF"/>
    <w:rsid w:val="00D30D8C"/>
    <w:rsid w:val="00D5708F"/>
    <w:rsid w:val="00D94D67"/>
    <w:rsid w:val="00D97A37"/>
    <w:rsid w:val="00DA691F"/>
    <w:rsid w:val="00DF2079"/>
    <w:rsid w:val="00E26BCA"/>
    <w:rsid w:val="00E740AC"/>
    <w:rsid w:val="00E80D2B"/>
    <w:rsid w:val="00ED1753"/>
    <w:rsid w:val="00ED5605"/>
    <w:rsid w:val="00EE2D38"/>
    <w:rsid w:val="00F05F4D"/>
    <w:rsid w:val="00F4082E"/>
    <w:rsid w:val="00F47E67"/>
    <w:rsid w:val="00F6480E"/>
    <w:rsid w:val="00F9435B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DB74-521B-44A1-BF81-F17C9996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84E51E3D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英樹</dc:creator>
  <cp:keywords/>
  <dc:description/>
  <cp:lastModifiedBy>田中 夕萩</cp:lastModifiedBy>
  <cp:revision>4</cp:revision>
  <cp:lastPrinted>2023-01-26T02:50:00Z</cp:lastPrinted>
  <dcterms:created xsi:type="dcterms:W3CDTF">2023-04-10T04:48:00Z</dcterms:created>
  <dcterms:modified xsi:type="dcterms:W3CDTF">2023-04-10T06:07:00Z</dcterms:modified>
</cp:coreProperties>
</file>