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E67" w:rsidRDefault="004F1B1A" w:rsidP="0008475B">
      <w:pPr>
        <w:ind w:leftChars="-135" w:left="-283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様式第１号（第４</w:t>
      </w:r>
      <w:r w:rsidR="00F47E67">
        <w:rPr>
          <w:rFonts w:ascii="ＭＳ 明朝" w:eastAsia="ＭＳ 明朝" w:hAnsi="ＭＳ 明朝" w:hint="eastAsia"/>
          <w:sz w:val="24"/>
          <w:szCs w:val="24"/>
        </w:rPr>
        <w:t>条関係）</w:t>
      </w:r>
    </w:p>
    <w:tbl>
      <w:tblPr>
        <w:tblStyle w:val="a3"/>
        <w:tblpPr w:leftFromText="142" w:rightFromText="142" w:vertAnchor="page" w:horzAnchor="margin" w:tblpX="108" w:tblpY="2431"/>
        <w:tblW w:w="9072" w:type="dxa"/>
        <w:tblLook w:val="04A0" w:firstRow="1" w:lastRow="0" w:firstColumn="1" w:lastColumn="0" w:noHBand="0" w:noVBand="1"/>
      </w:tblPr>
      <w:tblGrid>
        <w:gridCol w:w="1668"/>
        <w:gridCol w:w="850"/>
        <w:gridCol w:w="765"/>
        <w:gridCol w:w="851"/>
        <w:gridCol w:w="1416"/>
        <w:gridCol w:w="1568"/>
        <w:gridCol w:w="1954"/>
      </w:tblGrid>
      <w:tr w:rsidR="00750AD3" w:rsidTr="00750AD3">
        <w:trPr>
          <w:cantSplit/>
        </w:trPr>
        <w:tc>
          <w:tcPr>
            <w:tcW w:w="9072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50AD3" w:rsidRPr="00750AD3" w:rsidRDefault="00750AD3" w:rsidP="00750AD3">
            <w:pPr>
              <w:wordWrap w:val="0"/>
              <w:ind w:right="960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750AD3" w:rsidRPr="00B14DE6" w:rsidRDefault="00750AD3" w:rsidP="00750AD3">
            <w:pPr>
              <w:ind w:rightChars="86" w:right="181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B14DE6"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</w:p>
          <w:p w:rsidR="00750AD3" w:rsidRPr="00B14DE6" w:rsidRDefault="00750AD3" w:rsidP="00750AD3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B14DE6">
              <w:rPr>
                <w:rFonts w:ascii="ＭＳ 明朝" w:eastAsia="ＭＳ 明朝" w:hAnsi="ＭＳ 明朝" w:hint="eastAsia"/>
                <w:sz w:val="24"/>
                <w:szCs w:val="24"/>
              </w:rPr>
              <w:t>尾道市長　様</w:t>
            </w:r>
          </w:p>
          <w:p w:rsidR="00750AD3" w:rsidRPr="00B14DE6" w:rsidRDefault="00750AD3" w:rsidP="00750AD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750AD3" w:rsidRPr="00B14DE6" w:rsidRDefault="00750AD3" w:rsidP="00750AD3">
            <w:pPr>
              <w:ind w:firstLineChars="1700" w:firstLine="4080"/>
              <w:rPr>
                <w:rFonts w:ascii="ＭＳ 明朝" w:eastAsia="ＭＳ 明朝" w:hAnsi="ＭＳ 明朝"/>
                <w:sz w:val="24"/>
                <w:szCs w:val="24"/>
              </w:rPr>
            </w:pPr>
            <w:r w:rsidRPr="00B14DE6">
              <w:rPr>
                <w:rFonts w:ascii="ＭＳ 明朝" w:eastAsia="ＭＳ 明朝" w:hAnsi="ＭＳ 明朝" w:hint="eastAsia"/>
                <w:sz w:val="24"/>
                <w:szCs w:val="24"/>
              </w:rPr>
              <w:t>申請者　住　所</w:t>
            </w:r>
          </w:p>
          <w:p w:rsidR="00750AD3" w:rsidRPr="00B14DE6" w:rsidRDefault="00750AD3" w:rsidP="00750AD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14DE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</w:t>
            </w:r>
            <w:r w:rsidRPr="00B14DE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団体名</w:t>
            </w:r>
          </w:p>
          <w:p w:rsidR="00750AD3" w:rsidRPr="00B14DE6" w:rsidRDefault="00750AD3" w:rsidP="00750AD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14DE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</w:t>
            </w:r>
            <w:r w:rsidRPr="00B14DE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氏　名</w:t>
            </w:r>
          </w:p>
          <w:p w:rsidR="00750AD3" w:rsidRPr="00B14DE6" w:rsidRDefault="00750AD3" w:rsidP="00750AD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14DE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　電　話</w:t>
            </w:r>
          </w:p>
          <w:p w:rsidR="00750AD3" w:rsidRPr="00B14DE6" w:rsidRDefault="00750AD3" w:rsidP="00750AD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14DE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:rsidR="00750AD3" w:rsidRPr="00B14DE6" w:rsidRDefault="00750AD3" w:rsidP="00750AD3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次のとおり、まちなか文化交流館を使用したいので</w:t>
            </w:r>
            <w:r w:rsidRPr="00B14DE6">
              <w:rPr>
                <w:rFonts w:ascii="ＭＳ 明朝" w:eastAsia="ＭＳ 明朝" w:hAnsi="ＭＳ 明朝" w:hint="eastAsia"/>
                <w:sz w:val="24"/>
                <w:szCs w:val="24"/>
              </w:rPr>
              <w:t>申請します。</w:t>
            </w:r>
          </w:p>
          <w:p w:rsidR="00750AD3" w:rsidRPr="00F47E67" w:rsidRDefault="00750AD3" w:rsidP="00750AD3">
            <w:pPr>
              <w:ind w:firstLineChars="100" w:firstLine="24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なお、使用に当たっては、まちなか文化交流館設置及び管理条例及び</w:t>
            </w:r>
            <w:r w:rsidRPr="00B14DE6">
              <w:rPr>
                <w:rFonts w:ascii="ＭＳ 明朝" w:eastAsia="ＭＳ 明朝" w:hAnsi="ＭＳ 明朝" w:hint="eastAsia"/>
                <w:sz w:val="24"/>
                <w:szCs w:val="24"/>
              </w:rPr>
              <w:t>同条例施行規則を遵守します。</w:t>
            </w:r>
          </w:p>
        </w:tc>
      </w:tr>
      <w:tr w:rsidR="00750AD3" w:rsidTr="00750AD3">
        <w:trPr>
          <w:trHeight w:val="1006"/>
        </w:trPr>
        <w:tc>
          <w:tcPr>
            <w:tcW w:w="2518" w:type="dxa"/>
            <w:gridSpan w:val="2"/>
            <w:tcBorders>
              <w:left w:val="single" w:sz="12" w:space="0" w:color="auto"/>
            </w:tcBorders>
            <w:vAlign w:val="center"/>
          </w:tcPr>
          <w:p w:rsidR="00750AD3" w:rsidRPr="00B14DE6" w:rsidRDefault="00750AD3" w:rsidP="00750AD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14DE6">
              <w:rPr>
                <w:rFonts w:ascii="ＭＳ 明朝" w:eastAsia="ＭＳ 明朝" w:hAnsi="ＭＳ 明朝" w:hint="eastAsia"/>
                <w:sz w:val="24"/>
                <w:szCs w:val="24"/>
              </w:rPr>
              <w:t>使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B14DE6">
              <w:rPr>
                <w:rFonts w:ascii="ＭＳ 明朝" w:eastAsia="ＭＳ 明朝" w:hAnsi="ＭＳ 明朝" w:hint="eastAsia"/>
                <w:sz w:val="24"/>
                <w:szCs w:val="24"/>
              </w:rPr>
              <w:t>用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B14DE6"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B14DE6">
              <w:rPr>
                <w:rFonts w:ascii="ＭＳ 明朝" w:eastAsia="ＭＳ 明朝" w:hAnsi="ＭＳ 明朝" w:hint="eastAsia"/>
                <w:sz w:val="24"/>
                <w:szCs w:val="24"/>
              </w:rPr>
              <w:t>時</w:t>
            </w:r>
          </w:p>
        </w:tc>
        <w:tc>
          <w:tcPr>
            <w:tcW w:w="6554" w:type="dxa"/>
            <w:gridSpan w:val="5"/>
            <w:tcBorders>
              <w:right w:val="single" w:sz="12" w:space="0" w:color="auto"/>
            </w:tcBorders>
            <w:vAlign w:val="center"/>
          </w:tcPr>
          <w:p w:rsidR="00750AD3" w:rsidRPr="00B14DE6" w:rsidRDefault="00750AD3" w:rsidP="00750AD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年　　月　　日（</w:t>
            </w:r>
            <w:r w:rsidRPr="00B14DE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）　　</w:t>
            </w:r>
            <w:r w:rsidRPr="00B14DE6">
              <w:rPr>
                <w:rFonts w:ascii="ＭＳ 明朝" w:eastAsia="ＭＳ 明朝" w:hAnsi="ＭＳ 明朝" w:hint="eastAsia"/>
                <w:sz w:val="24"/>
                <w:szCs w:val="24"/>
              </w:rPr>
              <w:t>時から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日間</w:t>
            </w:r>
          </w:p>
          <w:p w:rsidR="00750AD3" w:rsidRPr="00B14DE6" w:rsidRDefault="00750AD3" w:rsidP="00750AD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</w:t>
            </w:r>
            <w:r w:rsidRPr="00B14DE6"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日（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）　　時まで　　　　</w:t>
            </w:r>
            <w:r w:rsidRPr="00B14DE6">
              <w:rPr>
                <w:rFonts w:ascii="ＭＳ 明朝" w:eastAsia="ＭＳ 明朝" w:hAnsi="ＭＳ 明朝" w:hint="eastAsia"/>
                <w:sz w:val="24"/>
                <w:szCs w:val="24"/>
              </w:rPr>
              <w:t>時間</w:t>
            </w:r>
          </w:p>
        </w:tc>
      </w:tr>
      <w:tr w:rsidR="00750AD3" w:rsidTr="00750AD3">
        <w:trPr>
          <w:trHeight w:val="886"/>
        </w:trPr>
        <w:tc>
          <w:tcPr>
            <w:tcW w:w="2518" w:type="dxa"/>
            <w:gridSpan w:val="2"/>
            <w:tcBorders>
              <w:left w:val="single" w:sz="12" w:space="0" w:color="auto"/>
            </w:tcBorders>
            <w:vAlign w:val="center"/>
          </w:tcPr>
          <w:p w:rsidR="00750AD3" w:rsidRPr="00B14DE6" w:rsidRDefault="00750AD3" w:rsidP="00750AD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50AD3">
              <w:rPr>
                <w:rFonts w:ascii="ＭＳ 明朝" w:eastAsia="ＭＳ 明朝" w:hAnsi="ＭＳ 明朝" w:hint="eastAsia"/>
                <w:spacing w:val="15"/>
                <w:kern w:val="0"/>
                <w:sz w:val="24"/>
                <w:szCs w:val="24"/>
                <w:fitText w:val="1680" w:id="-1269578492"/>
              </w:rPr>
              <w:t>行事等の名</w:t>
            </w:r>
            <w:r w:rsidRPr="00750AD3">
              <w:rPr>
                <w:rFonts w:ascii="ＭＳ 明朝" w:eastAsia="ＭＳ 明朝" w:hAnsi="ＭＳ 明朝" w:hint="eastAsia"/>
                <w:spacing w:val="45"/>
                <w:kern w:val="0"/>
                <w:sz w:val="24"/>
                <w:szCs w:val="24"/>
                <w:fitText w:val="1680" w:id="-1269578492"/>
              </w:rPr>
              <w:t>称</w:t>
            </w:r>
          </w:p>
        </w:tc>
        <w:tc>
          <w:tcPr>
            <w:tcW w:w="6554" w:type="dxa"/>
            <w:gridSpan w:val="5"/>
            <w:tcBorders>
              <w:right w:val="single" w:sz="12" w:space="0" w:color="auto"/>
            </w:tcBorders>
          </w:tcPr>
          <w:p w:rsidR="00750AD3" w:rsidRPr="00B14DE6" w:rsidRDefault="00750AD3" w:rsidP="00750AD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50AD3" w:rsidTr="00750AD3">
        <w:trPr>
          <w:trHeight w:val="1536"/>
        </w:trPr>
        <w:tc>
          <w:tcPr>
            <w:tcW w:w="2518" w:type="dxa"/>
            <w:gridSpan w:val="2"/>
            <w:tcBorders>
              <w:left w:val="single" w:sz="12" w:space="0" w:color="auto"/>
            </w:tcBorders>
            <w:vAlign w:val="center"/>
          </w:tcPr>
          <w:p w:rsidR="00750AD3" w:rsidRPr="00B14DE6" w:rsidRDefault="00750AD3" w:rsidP="00750AD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50AD3">
              <w:rPr>
                <w:rFonts w:ascii="ＭＳ 明朝" w:eastAsia="ＭＳ 明朝" w:hAnsi="ＭＳ 明朝" w:hint="eastAsia"/>
                <w:spacing w:val="15"/>
                <w:kern w:val="0"/>
                <w:sz w:val="24"/>
                <w:szCs w:val="24"/>
                <w:fitText w:val="1680" w:id="-1269578491"/>
              </w:rPr>
              <w:t>行事等の内</w:t>
            </w:r>
            <w:r w:rsidRPr="00750AD3">
              <w:rPr>
                <w:rFonts w:ascii="ＭＳ 明朝" w:eastAsia="ＭＳ 明朝" w:hAnsi="ＭＳ 明朝" w:hint="eastAsia"/>
                <w:spacing w:val="45"/>
                <w:kern w:val="0"/>
                <w:sz w:val="24"/>
                <w:szCs w:val="24"/>
                <w:fitText w:val="1680" w:id="-1269578491"/>
              </w:rPr>
              <w:t>容</w:t>
            </w:r>
          </w:p>
        </w:tc>
        <w:tc>
          <w:tcPr>
            <w:tcW w:w="4600" w:type="dxa"/>
            <w:gridSpan w:val="4"/>
          </w:tcPr>
          <w:p w:rsidR="00750AD3" w:rsidRPr="00B14DE6" w:rsidRDefault="00750AD3" w:rsidP="00750AD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954" w:type="dxa"/>
            <w:tcBorders>
              <w:right w:val="single" w:sz="12" w:space="0" w:color="auto"/>
            </w:tcBorders>
            <w:vAlign w:val="center"/>
          </w:tcPr>
          <w:p w:rsidR="00750AD3" w:rsidRPr="00B14DE6" w:rsidRDefault="00750AD3" w:rsidP="00750AD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入場者見込</w:t>
            </w:r>
          </w:p>
          <w:p w:rsidR="00750AD3" w:rsidRPr="00B14DE6" w:rsidRDefault="00750AD3" w:rsidP="00750AD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750AD3" w:rsidRPr="00B14DE6" w:rsidRDefault="00750AD3" w:rsidP="00750AD3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B14DE6">
              <w:rPr>
                <w:rFonts w:ascii="ＭＳ 明朝" w:eastAsia="ＭＳ 明朝" w:hAnsi="ＭＳ 明朝" w:hint="eastAsia"/>
                <w:sz w:val="24"/>
                <w:szCs w:val="24"/>
              </w:rPr>
              <w:t>人</w:t>
            </w:r>
          </w:p>
        </w:tc>
      </w:tr>
      <w:tr w:rsidR="00750AD3" w:rsidTr="00750AD3">
        <w:trPr>
          <w:trHeight w:val="454"/>
        </w:trPr>
        <w:tc>
          <w:tcPr>
            <w:tcW w:w="1668" w:type="dxa"/>
            <w:tcBorders>
              <w:top w:val="single" w:sz="12" w:space="0" w:color="auto"/>
            </w:tcBorders>
            <w:vAlign w:val="center"/>
          </w:tcPr>
          <w:p w:rsidR="00750AD3" w:rsidRPr="00B14DE6" w:rsidRDefault="00750AD3" w:rsidP="00750AD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施　設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750AD3" w:rsidRPr="00B14DE6" w:rsidRDefault="00750AD3" w:rsidP="00750AD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区分</w:t>
            </w:r>
          </w:p>
        </w:tc>
        <w:tc>
          <w:tcPr>
            <w:tcW w:w="765" w:type="dxa"/>
            <w:tcBorders>
              <w:top w:val="single" w:sz="12" w:space="0" w:color="auto"/>
            </w:tcBorders>
            <w:vAlign w:val="center"/>
          </w:tcPr>
          <w:p w:rsidR="00750AD3" w:rsidRPr="00B14DE6" w:rsidRDefault="00750AD3" w:rsidP="00750AD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14DE6">
              <w:rPr>
                <w:rFonts w:ascii="ＭＳ 明朝" w:eastAsia="ＭＳ 明朝" w:hAnsi="ＭＳ 明朝" w:hint="eastAsia"/>
                <w:sz w:val="24"/>
                <w:szCs w:val="24"/>
              </w:rPr>
              <w:t>単価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750AD3" w:rsidRPr="00B14DE6" w:rsidRDefault="00750AD3" w:rsidP="00750AD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時間</w:t>
            </w:r>
          </w:p>
        </w:tc>
        <w:tc>
          <w:tcPr>
            <w:tcW w:w="141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50AD3" w:rsidRPr="00B14DE6" w:rsidRDefault="00750AD3" w:rsidP="00750AD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14DE6">
              <w:rPr>
                <w:rFonts w:ascii="ＭＳ 明朝" w:eastAsia="ＭＳ 明朝" w:hAnsi="ＭＳ 明朝" w:hint="eastAsia"/>
                <w:sz w:val="24"/>
                <w:szCs w:val="24"/>
              </w:rPr>
              <w:t>使用料(円)</w:t>
            </w:r>
          </w:p>
        </w:tc>
        <w:tc>
          <w:tcPr>
            <w:tcW w:w="3522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50AD3" w:rsidRPr="00B14DE6" w:rsidRDefault="00750AD3" w:rsidP="00750AD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入場料徴収</w:t>
            </w:r>
          </w:p>
          <w:p w:rsidR="00750AD3" w:rsidRDefault="00750AD3" w:rsidP="00750AD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有　　　　　　　　円</w:t>
            </w:r>
          </w:p>
          <w:p w:rsidR="00750AD3" w:rsidRPr="00B14DE6" w:rsidRDefault="00750AD3" w:rsidP="00750AD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無</w:t>
            </w:r>
          </w:p>
        </w:tc>
      </w:tr>
      <w:tr w:rsidR="00750AD3" w:rsidTr="00750AD3">
        <w:trPr>
          <w:trHeight w:val="454"/>
        </w:trPr>
        <w:tc>
          <w:tcPr>
            <w:tcW w:w="1668" w:type="dxa"/>
            <w:vMerge w:val="restart"/>
            <w:vAlign w:val="center"/>
          </w:tcPr>
          <w:p w:rsidR="00750AD3" w:rsidRPr="00B14DE6" w:rsidRDefault="00750AD3" w:rsidP="00750AD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交流スペース</w:t>
            </w:r>
          </w:p>
        </w:tc>
        <w:tc>
          <w:tcPr>
            <w:tcW w:w="850" w:type="dxa"/>
            <w:vAlign w:val="center"/>
          </w:tcPr>
          <w:p w:rsidR="00750AD3" w:rsidRPr="00B14DE6" w:rsidRDefault="00750AD3" w:rsidP="00750AD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日中</w:t>
            </w:r>
          </w:p>
        </w:tc>
        <w:tc>
          <w:tcPr>
            <w:tcW w:w="765" w:type="dxa"/>
            <w:vAlign w:val="center"/>
          </w:tcPr>
          <w:p w:rsidR="00750AD3" w:rsidRPr="00B14DE6" w:rsidRDefault="00750AD3" w:rsidP="00750AD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50AD3" w:rsidRPr="00B14DE6" w:rsidRDefault="00750AD3" w:rsidP="00750AD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6" w:type="dxa"/>
            <w:tcBorders>
              <w:right w:val="single" w:sz="12" w:space="0" w:color="auto"/>
            </w:tcBorders>
            <w:vAlign w:val="center"/>
          </w:tcPr>
          <w:p w:rsidR="00750AD3" w:rsidRPr="00B14DE6" w:rsidRDefault="00750AD3" w:rsidP="00750AD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52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50AD3" w:rsidRPr="00B14DE6" w:rsidRDefault="00750AD3" w:rsidP="00750AD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50AD3" w:rsidTr="00750AD3">
        <w:trPr>
          <w:trHeight w:val="454"/>
        </w:trPr>
        <w:tc>
          <w:tcPr>
            <w:tcW w:w="1668" w:type="dxa"/>
            <w:vMerge/>
            <w:vAlign w:val="center"/>
          </w:tcPr>
          <w:p w:rsidR="00750AD3" w:rsidRDefault="00750AD3" w:rsidP="00750AD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750AD3" w:rsidRPr="00B14DE6" w:rsidRDefault="00750AD3" w:rsidP="00750AD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夜間</w:t>
            </w:r>
          </w:p>
        </w:tc>
        <w:tc>
          <w:tcPr>
            <w:tcW w:w="765" w:type="dxa"/>
            <w:vAlign w:val="center"/>
          </w:tcPr>
          <w:p w:rsidR="00750AD3" w:rsidRPr="00B14DE6" w:rsidRDefault="00750AD3" w:rsidP="00750AD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50AD3" w:rsidRPr="00B14DE6" w:rsidRDefault="00750AD3" w:rsidP="00750AD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6" w:type="dxa"/>
            <w:tcBorders>
              <w:right w:val="single" w:sz="12" w:space="0" w:color="auto"/>
            </w:tcBorders>
            <w:vAlign w:val="center"/>
          </w:tcPr>
          <w:p w:rsidR="00750AD3" w:rsidRPr="00B14DE6" w:rsidRDefault="00750AD3" w:rsidP="00750AD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52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50AD3" w:rsidRPr="00B14DE6" w:rsidRDefault="00750AD3" w:rsidP="00750AD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50AD3" w:rsidTr="00750AD3">
        <w:trPr>
          <w:trHeight w:val="454"/>
        </w:trPr>
        <w:tc>
          <w:tcPr>
            <w:tcW w:w="2518" w:type="dxa"/>
            <w:gridSpan w:val="2"/>
            <w:vAlign w:val="center"/>
          </w:tcPr>
          <w:p w:rsidR="00750AD3" w:rsidRPr="00B14DE6" w:rsidRDefault="00750AD3" w:rsidP="00750AD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附属設備</w:t>
            </w:r>
          </w:p>
        </w:tc>
        <w:tc>
          <w:tcPr>
            <w:tcW w:w="765" w:type="dxa"/>
            <w:vAlign w:val="center"/>
          </w:tcPr>
          <w:p w:rsidR="00750AD3" w:rsidRPr="00B14DE6" w:rsidRDefault="00750AD3" w:rsidP="00750AD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14DE6">
              <w:rPr>
                <w:rFonts w:ascii="ＭＳ 明朝" w:eastAsia="ＭＳ 明朝" w:hAnsi="ＭＳ 明朝" w:hint="eastAsia"/>
                <w:sz w:val="24"/>
                <w:szCs w:val="24"/>
              </w:rPr>
              <w:t>単価</w:t>
            </w:r>
          </w:p>
        </w:tc>
        <w:tc>
          <w:tcPr>
            <w:tcW w:w="851" w:type="dxa"/>
            <w:vAlign w:val="center"/>
          </w:tcPr>
          <w:p w:rsidR="00750AD3" w:rsidRPr="00B14DE6" w:rsidRDefault="00750AD3" w:rsidP="00750AD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14DE6">
              <w:rPr>
                <w:rFonts w:ascii="ＭＳ 明朝" w:eastAsia="ＭＳ 明朝" w:hAnsi="ＭＳ 明朝" w:hint="eastAsia"/>
                <w:sz w:val="24"/>
                <w:szCs w:val="24"/>
              </w:rPr>
              <w:t>数量</w:t>
            </w:r>
          </w:p>
        </w:tc>
        <w:tc>
          <w:tcPr>
            <w:tcW w:w="1416" w:type="dxa"/>
            <w:tcBorders>
              <w:right w:val="single" w:sz="12" w:space="0" w:color="auto"/>
            </w:tcBorders>
            <w:vAlign w:val="center"/>
          </w:tcPr>
          <w:p w:rsidR="00750AD3" w:rsidRPr="00B14DE6" w:rsidRDefault="00750AD3" w:rsidP="00750AD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14DE6">
              <w:rPr>
                <w:rFonts w:ascii="ＭＳ 明朝" w:eastAsia="ＭＳ 明朝" w:hAnsi="ＭＳ 明朝" w:hint="eastAsia"/>
                <w:sz w:val="24"/>
                <w:szCs w:val="24"/>
              </w:rPr>
              <w:t>使用料(円)</w:t>
            </w:r>
          </w:p>
        </w:tc>
        <w:tc>
          <w:tcPr>
            <w:tcW w:w="3522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750AD3" w:rsidRDefault="00750AD3" w:rsidP="00750AD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14DE6">
              <w:rPr>
                <w:rFonts w:ascii="ＭＳ 明朝" w:eastAsia="ＭＳ 明朝" w:hAnsi="ＭＳ 明朝" w:hint="eastAsia"/>
                <w:sz w:val="24"/>
                <w:szCs w:val="24"/>
              </w:rPr>
              <w:t>会場使用責任者</w:t>
            </w:r>
          </w:p>
          <w:p w:rsidR="00750AD3" w:rsidRDefault="00750AD3" w:rsidP="00750AD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14DE6">
              <w:rPr>
                <w:rFonts w:ascii="ＭＳ 明朝" w:eastAsia="ＭＳ 明朝" w:hAnsi="ＭＳ 明朝" w:hint="eastAsia"/>
                <w:sz w:val="24"/>
                <w:szCs w:val="24"/>
              </w:rPr>
              <w:t>住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B14DE6">
              <w:rPr>
                <w:rFonts w:ascii="ＭＳ 明朝" w:eastAsia="ＭＳ 明朝" w:hAnsi="ＭＳ 明朝" w:hint="eastAsia"/>
                <w:sz w:val="24"/>
                <w:szCs w:val="24"/>
              </w:rPr>
              <w:t>所</w:t>
            </w:r>
          </w:p>
          <w:p w:rsidR="00750AD3" w:rsidRDefault="00750AD3" w:rsidP="00750AD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750AD3" w:rsidRPr="00B14DE6" w:rsidRDefault="00750AD3" w:rsidP="00750AD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14DE6">
              <w:rPr>
                <w:rFonts w:ascii="ＭＳ 明朝" w:eastAsia="ＭＳ 明朝" w:hAnsi="ＭＳ 明朝" w:hint="eastAsia"/>
                <w:sz w:val="24"/>
                <w:szCs w:val="24"/>
              </w:rPr>
              <w:t>氏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B14DE6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  <w:p w:rsidR="00750AD3" w:rsidRPr="00B14DE6" w:rsidRDefault="00750AD3" w:rsidP="00750AD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　話</w:t>
            </w:r>
          </w:p>
        </w:tc>
      </w:tr>
      <w:tr w:rsidR="00750AD3" w:rsidTr="00750AD3">
        <w:trPr>
          <w:trHeight w:val="454"/>
        </w:trPr>
        <w:tc>
          <w:tcPr>
            <w:tcW w:w="2518" w:type="dxa"/>
            <w:gridSpan w:val="2"/>
            <w:vAlign w:val="center"/>
          </w:tcPr>
          <w:p w:rsidR="00750AD3" w:rsidRPr="00B14DE6" w:rsidRDefault="00750AD3" w:rsidP="00750AD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14DE6">
              <w:rPr>
                <w:rFonts w:ascii="ＭＳ 明朝" w:eastAsia="ＭＳ 明朝" w:hAnsi="ＭＳ 明朝" w:hint="eastAsia"/>
                <w:sz w:val="24"/>
                <w:szCs w:val="24"/>
              </w:rPr>
              <w:t>展示パネル</w:t>
            </w:r>
          </w:p>
        </w:tc>
        <w:tc>
          <w:tcPr>
            <w:tcW w:w="765" w:type="dxa"/>
            <w:vAlign w:val="center"/>
          </w:tcPr>
          <w:p w:rsidR="00750AD3" w:rsidRPr="00B14DE6" w:rsidRDefault="00750AD3" w:rsidP="00750AD3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B14DE6">
              <w:rPr>
                <w:rFonts w:ascii="ＭＳ 明朝" w:eastAsia="ＭＳ 明朝" w:hAnsi="ＭＳ 明朝" w:hint="eastAsia"/>
                <w:sz w:val="24"/>
                <w:szCs w:val="24"/>
              </w:rPr>
              <w:t>100</w:t>
            </w:r>
          </w:p>
        </w:tc>
        <w:tc>
          <w:tcPr>
            <w:tcW w:w="851" w:type="dxa"/>
            <w:vAlign w:val="center"/>
          </w:tcPr>
          <w:p w:rsidR="00750AD3" w:rsidRPr="00B14DE6" w:rsidRDefault="00750AD3" w:rsidP="00750AD3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6" w:type="dxa"/>
            <w:tcBorders>
              <w:right w:val="single" w:sz="12" w:space="0" w:color="auto"/>
            </w:tcBorders>
            <w:vAlign w:val="center"/>
          </w:tcPr>
          <w:p w:rsidR="00750AD3" w:rsidRPr="00B14DE6" w:rsidRDefault="00750AD3" w:rsidP="00750AD3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52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50AD3" w:rsidRPr="00B14DE6" w:rsidRDefault="00750AD3" w:rsidP="00750AD3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50AD3" w:rsidTr="00750AD3">
        <w:trPr>
          <w:trHeight w:val="454"/>
        </w:trPr>
        <w:tc>
          <w:tcPr>
            <w:tcW w:w="2518" w:type="dxa"/>
            <w:gridSpan w:val="2"/>
            <w:vAlign w:val="center"/>
          </w:tcPr>
          <w:p w:rsidR="00750AD3" w:rsidRPr="00B14DE6" w:rsidRDefault="00750AD3" w:rsidP="00750AD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14DE6">
              <w:rPr>
                <w:rFonts w:ascii="ＭＳ 明朝" w:eastAsia="ＭＳ 明朝" w:hAnsi="ＭＳ 明朝" w:hint="eastAsia"/>
                <w:sz w:val="24"/>
                <w:szCs w:val="24"/>
              </w:rPr>
              <w:t>大型ディスプレイ</w:t>
            </w:r>
          </w:p>
        </w:tc>
        <w:tc>
          <w:tcPr>
            <w:tcW w:w="765" w:type="dxa"/>
            <w:vAlign w:val="center"/>
          </w:tcPr>
          <w:p w:rsidR="00750AD3" w:rsidRPr="00B14DE6" w:rsidRDefault="00750AD3" w:rsidP="00750AD3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B14DE6">
              <w:rPr>
                <w:rFonts w:ascii="ＭＳ 明朝" w:eastAsia="ＭＳ 明朝" w:hAnsi="ＭＳ 明朝" w:hint="eastAsia"/>
                <w:sz w:val="24"/>
                <w:szCs w:val="24"/>
              </w:rPr>
              <w:t>600</w:t>
            </w:r>
          </w:p>
        </w:tc>
        <w:tc>
          <w:tcPr>
            <w:tcW w:w="851" w:type="dxa"/>
            <w:vAlign w:val="center"/>
          </w:tcPr>
          <w:p w:rsidR="00750AD3" w:rsidRPr="00B14DE6" w:rsidRDefault="00750AD3" w:rsidP="00750AD3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6" w:type="dxa"/>
            <w:tcBorders>
              <w:right w:val="single" w:sz="12" w:space="0" w:color="auto"/>
            </w:tcBorders>
            <w:vAlign w:val="center"/>
          </w:tcPr>
          <w:p w:rsidR="00750AD3" w:rsidRPr="00B14DE6" w:rsidRDefault="00750AD3" w:rsidP="00750AD3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52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50AD3" w:rsidRPr="00B14DE6" w:rsidRDefault="00750AD3" w:rsidP="00750AD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50AD3" w:rsidTr="00750AD3">
        <w:trPr>
          <w:trHeight w:val="454"/>
        </w:trPr>
        <w:tc>
          <w:tcPr>
            <w:tcW w:w="2518" w:type="dxa"/>
            <w:gridSpan w:val="2"/>
            <w:vAlign w:val="center"/>
          </w:tcPr>
          <w:p w:rsidR="00750AD3" w:rsidRPr="00B14DE6" w:rsidRDefault="00750AD3" w:rsidP="00750AD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14DE6">
              <w:rPr>
                <w:rFonts w:ascii="ＭＳ 明朝" w:eastAsia="ＭＳ 明朝" w:hAnsi="ＭＳ 明朝" w:hint="eastAsia"/>
                <w:sz w:val="24"/>
                <w:szCs w:val="24"/>
              </w:rPr>
              <w:t>ポータブルマイク</w:t>
            </w:r>
          </w:p>
        </w:tc>
        <w:tc>
          <w:tcPr>
            <w:tcW w:w="765" w:type="dxa"/>
            <w:vAlign w:val="center"/>
          </w:tcPr>
          <w:p w:rsidR="00750AD3" w:rsidRPr="00B14DE6" w:rsidRDefault="00750AD3" w:rsidP="00750AD3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B14DE6">
              <w:rPr>
                <w:rFonts w:ascii="ＭＳ 明朝" w:eastAsia="ＭＳ 明朝" w:hAnsi="ＭＳ 明朝" w:hint="eastAsia"/>
                <w:sz w:val="24"/>
                <w:szCs w:val="24"/>
              </w:rPr>
              <w:t>400</w:t>
            </w:r>
          </w:p>
        </w:tc>
        <w:tc>
          <w:tcPr>
            <w:tcW w:w="851" w:type="dxa"/>
            <w:vAlign w:val="center"/>
          </w:tcPr>
          <w:p w:rsidR="00750AD3" w:rsidRPr="00B14DE6" w:rsidRDefault="00750AD3" w:rsidP="00750AD3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6" w:type="dxa"/>
            <w:tcBorders>
              <w:right w:val="single" w:sz="12" w:space="0" w:color="auto"/>
            </w:tcBorders>
            <w:vAlign w:val="center"/>
          </w:tcPr>
          <w:p w:rsidR="00750AD3" w:rsidRPr="00B14DE6" w:rsidRDefault="00750AD3" w:rsidP="00750AD3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52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0AD3" w:rsidRPr="00B14DE6" w:rsidRDefault="00750AD3" w:rsidP="00750AD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50AD3" w:rsidTr="00750AD3">
        <w:trPr>
          <w:trHeight w:val="454"/>
        </w:trPr>
        <w:tc>
          <w:tcPr>
            <w:tcW w:w="2518" w:type="dxa"/>
            <w:gridSpan w:val="2"/>
            <w:vAlign w:val="center"/>
          </w:tcPr>
          <w:p w:rsidR="00750AD3" w:rsidRPr="00B14DE6" w:rsidRDefault="00750AD3" w:rsidP="00750AD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空調</w:t>
            </w:r>
            <w:r w:rsidRPr="00B14DE6">
              <w:rPr>
                <w:rFonts w:ascii="ＭＳ 明朝" w:eastAsia="ＭＳ 明朝" w:hAnsi="ＭＳ 明朝" w:hint="eastAsia"/>
                <w:sz w:val="24"/>
                <w:szCs w:val="24"/>
              </w:rPr>
              <w:t>設備</w:t>
            </w:r>
          </w:p>
        </w:tc>
        <w:tc>
          <w:tcPr>
            <w:tcW w:w="765" w:type="dxa"/>
            <w:vAlign w:val="center"/>
          </w:tcPr>
          <w:p w:rsidR="00750AD3" w:rsidRPr="00B14DE6" w:rsidRDefault="00750AD3" w:rsidP="00750AD3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200</w:t>
            </w:r>
          </w:p>
        </w:tc>
        <w:tc>
          <w:tcPr>
            <w:tcW w:w="851" w:type="dxa"/>
            <w:vAlign w:val="center"/>
          </w:tcPr>
          <w:p w:rsidR="00750AD3" w:rsidRPr="00B14DE6" w:rsidRDefault="00750AD3" w:rsidP="00750AD3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750AD3" w:rsidRPr="00B14DE6" w:rsidRDefault="00750AD3" w:rsidP="00750AD3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522" w:type="dxa"/>
            <w:gridSpan w:val="2"/>
            <w:vMerge w:val="restart"/>
            <w:tcBorders>
              <w:top w:val="single" w:sz="12" w:space="0" w:color="auto"/>
            </w:tcBorders>
          </w:tcPr>
          <w:p w:rsidR="00750AD3" w:rsidRPr="00B14DE6" w:rsidRDefault="00750AD3" w:rsidP="00750AD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備　考</w:t>
            </w:r>
          </w:p>
        </w:tc>
      </w:tr>
      <w:tr w:rsidR="00750AD3" w:rsidTr="00750AD3">
        <w:trPr>
          <w:trHeight w:val="454"/>
        </w:trPr>
        <w:tc>
          <w:tcPr>
            <w:tcW w:w="2518" w:type="dxa"/>
            <w:gridSpan w:val="2"/>
            <w:tcBorders>
              <w:left w:val="nil"/>
              <w:bottom w:val="nil"/>
            </w:tcBorders>
            <w:vAlign w:val="center"/>
          </w:tcPr>
          <w:p w:rsidR="00750AD3" w:rsidRPr="00B14DE6" w:rsidRDefault="00750AD3" w:rsidP="00750AD3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750AD3" w:rsidRPr="00B14DE6" w:rsidRDefault="00750AD3" w:rsidP="00750AD3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使用料合計</w:t>
            </w:r>
          </w:p>
        </w:tc>
        <w:tc>
          <w:tcPr>
            <w:tcW w:w="1416" w:type="dxa"/>
            <w:vAlign w:val="center"/>
          </w:tcPr>
          <w:p w:rsidR="00750AD3" w:rsidRPr="00B14DE6" w:rsidRDefault="00750AD3" w:rsidP="00750AD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522" w:type="dxa"/>
            <w:gridSpan w:val="2"/>
            <w:vMerge/>
          </w:tcPr>
          <w:p w:rsidR="00750AD3" w:rsidRPr="00B14DE6" w:rsidRDefault="00750AD3" w:rsidP="00750AD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F47E67" w:rsidRDefault="005918FA" w:rsidP="00735A66">
      <w:pPr>
        <w:spacing w:afterLines="50" w:after="191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まちなか文化交流館</w:t>
      </w:r>
      <w:r w:rsidR="00F47E67">
        <w:rPr>
          <w:rFonts w:ascii="ＭＳ 明朝" w:eastAsia="ＭＳ 明朝" w:hAnsi="ＭＳ 明朝" w:hint="eastAsia"/>
          <w:sz w:val="24"/>
          <w:szCs w:val="24"/>
        </w:rPr>
        <w:t>使用許可申請書</w:t>
      </w:r>
    </w:p>
    <w:p w:rsidR="005918FA" w:rsidRPr="002922D3" w:rsidRDefault="00B14DE6" w:rsidP="00750AD3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※太線の枠内のみ記入してください。</w:t>
      </w:r>
    </w:p>
    <w:sectPr w:rsidR="005918FA" w:rsidRPr="002922D3" w:rsidSect="00C14709">
      <w:pgSz w:w="11906" w:h="16838" w:code="9"/>
      <w:pgMar w:top="1418" w:right="1418" w:bottom="1304" w:left="1418" w:header="851" w:footer="992" w:gutter="0"/>
      <w:cols w:space="425"/>
      <w:docGrid w:type="lines" w:linePitch="3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VerticalSpacing w:val="38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A3D"/>
    <w:rsid w:val="0003747E"/>
    <w:rsid w:val="00055685"/>
    <w:rsid w:val="000574C7"/>
    <w:rsid w:val="00072C34"/>
    <w:rsid w:val="0008475B"/>
    <w:rsid w:val="000B0B5A"/>
    <w:rsid w:val="00100E91"/>
    <w:rsid w:val="00184A85"/>
    <w:rsid w:val="00191B46"/>
    <w:rsid w:val="00201C05"/>
    <w:rsid w:val="0025048C"/>
    <w:rsid w:val="002620CD"/>
    <w:rsid w:val="002746D6"/>
    <w:rsid w:val="00291D92"/>
    <w:rsid w:val="002922D3"/>
    <w:rsid w:val="0029296B"/>
    <w:rsid w:val="00365166"/>
    <w:rsid w:val="00367B87"/>
    <w:rsid w:val="003814BA"/>
    <w:rsid w:val="003864EF"/>
    <w:rsid w:val="00397473"/>
    <w:rsid w:val="003E0E53"/>
    <w:rsid w:val="00477C86"/>
    <w:rsid w:val="00481A3D"/>
    <w:rsid w:val="00487FC7"/>
    <w:rsid w:val="004A515F"/>
    <w:rsid w:val="004B7B58"/>
    <w:rsid w:val="004F1B1A"/>
    <w:rsid w:val="005172DD"/>
    <w:rsid w:val="0053131D"/>
    <w:rsid w:val="00574A75"/>
    <w:rsid w:val="00576173"/>
    <w:rsid w:val="00587047"/>
    <w:rsid w:val="005918FA"/>
    <w:rsid w:val="005953D0"/>
    <w:rsid w:val="005A5136"/>
    <w:rsid w:val="00602D45"/>
    <w:rsid w:val="00626F85"/>
    <w:rsid w:val="00640C9F"/>
    <w:rsid w:val="0066324E"/>
    <w:rsid w:val="0066759E"/>
    <w:rsid w:val="006A07D2"/>
    <w:rsid w:val="006D60BF"/>
    <w:rsid w:val="006E68D5"/>
    <w:rsid w:val="007047D8"/>
    <w:rsid w:val="00735A66"/>
    <w:rsid w:val="00750AD3"/>
    <w:rsid w:val="00774E87"/>
    <w:rsid w:val="00775F28"/>
    <w:rsid w:val="00790D7D"/>
    <w:rsid w:val="007A6BBB"/>
    <w:rsid w:val="007C07F6"/>
    <w:rsid w:val="007C39CA"/>
    <w:rsid w:val="00826D63"/>
    <w:rsid w:val="00865B45"/>
    <w:rsid w:val="00871C20"/>
    <w:rsid w:val="00887DC1"/>
    <w:rsid w:val="008B46A8"/>
    <w:rsid w:val="008D059A"/>
    <w:rsid w:val="0090037A"/>
    <w:rsid w:val="00907C63"/>
    <w:rsid w:val="009343ED"/>
    <w:rsid w:val="00934AF7"/>
    <w:rsid w:val="00956A58"/>
    <w:rsid w:val="009A3263"/>
    <w:rsid w:val="009B1274"/>
    <w:rsid w:val="009C5847"/>
    <w:rsid w:val="009D58CC"/>
    <w:rsid w:val="009F6658"/>
    <w:rsid w:val="00A0062B"/>
    <w:rsid w:val="00A14FC9"/>
    <w:rsid w:val="00A3498D"/>
    <w:rsid w:val="00A43BAA"/>
    <w:rsid w:val="00A84231"/>
    <w:rsid w:val="00B14DE6"/>
    <w:rsid w:val="00B26FA9"/>
    <w:rsid w:val="00B7155E"/>
    <w:rsid w:val="00B879B6"/>
    <w:rsid w:val="00BC451A"/>
    <w:rsid w:val="00BD4A48"/>
    <w:rsid w:val="00C14709"/>
    <w:rsid w:val="00C26105"/>
    <w:rsid w:val="00C36144"/>
    <w:rsid w:val="00C929A2"/>
    <w:rsid w:val="00D010D8"/>
    <w:rsid w:val="00D238BF"/>
    <w:rsid w:val="00D30D8C"/>
    <w:rsid w:val="00D5708F"/>
    <w:rsid w:val="00D94D67"/>
    <w:rsid w:val="00D97A37"/>
    <w:rsid w:val="00DA691F"/>
    <w:rsid w:val="00DF2079"/>
    <w:rsid w:val="00E26BCA"/>
    <w:rsid w:val="00E740AC"/>
    <w:rsid w:val="00E80D2B"/>
    <w:rsid w:val="00ED1753"/>
    <w:rsid w:val="00ED5605"/>
    <w:rsid w:val="00EE2D38"/>
    <w:rsid w:val="00F05F4D"/>
    <w:rsid w:val="00F4082E"/>
    <w:rsid w:val="00F47E67"/>
    <w:rsid w:val="00F6480E"/>
    <w:rsid w:val="00F9435B"/>
    <w:rsid w:val="00FF0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7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7E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A69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A691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7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7E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A69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A691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8E9D44-2068-45FC-9B74-0A7F6F14D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2C2CA5E6</Template>
  <TotalTime>3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onomichi</Company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小野　英樹</dc:creator>
  <cp:keywords/>
  <dc:description/>
  <cp:lastModifiedBy>田中 夕萩</cp:lastModifiedBy>
  <cp:revision>4</cp:revision>
  <cp:lastPrinted>2023-01-26T02:50:00Z</cp:lastPrinted>
  <dcterms:created xsi:type="dcterms:W3CDTF">2023-04-10T04:35:00Z</dcterms:created>
  <dcterms:modified xsi:type="dcterms:W3CDTF">2023-04-10T06:06:00Z</dcterms:modified>
</cp:coreProperties>
</file>