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AC0476" w:rsidRDefault="00AC0476" w:rsidP="00AC0476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AC0476" w:rsidRDefault="00AC0476" w:rsidP="00AC0476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B9004E" w:rsidRDefault="00321C62" w:rsidP="00321C62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E36D57">
        <w:rPr>
          <w:rFonts w:hint="eastAsia"/>
          <w:snapToGrid w:val="0"/>
        </w:rPr>
        <w:t xml:space="preserve">　</w:t>
      </w:r>
      <w:r w:rsidR="00B9004E">
        <w:rPr>
          <w:rFonts w:hint="eastAsia"/>
          <w:snapToGrid w:val="0"/>
        </w:rPr>
        <w:t>様</w:t>
      </w:r>
    </w:p>
    <w:p w:rsidR="00AC0476" w:rsidRDefault="00AC0476" w:rsidP="00AC0476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916498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-635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3D3D" w:rsidRPr="00485ACE" w:rsidRDefault="00BE3D3D" w:rsidP="00BE3D3D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-.0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GMc1XrfAAAACAEAAA8AAAAAAAAAAAAA&#10;AAAAxQQAAGRycy9kb3ducmV2LnhtbFBLBQYAAAAABAAEAPMAAADRBQAAAAA=&#10;" o:allowincell="f" filled="f" strokeweight=".5pt">
                <v:textbox inset="0,0,0,0">
                  <w:txbxContent>
                    <w:p w:rsidR="00BE3D3D" w:rsidRPr="00485ACE" w:rsidRDefault="00BE3D3D" w:rsidP="00BE3D3D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BE3D3D">
        <w:rPr>
          <w:rFonts w:hint="eastAsia"/>
          <w:snapToGrid w:val="0"/>
        </w:rPr>
        <w:t xml:space="preserve">　</w:t>
      </w:r>
    </w:p>
    <w:p w:rsidR="008F400A" w:rsidRDefault="00916498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AC0476" w:rsidRDefault="00AC0476" w:rsidP="00AC0476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387B2F">
              <w:rPr>
                <w:rFonts w:hint="eastAsia"/>
                <w:snapToGrid w:val="0"/>
              </w:rPr>
              <w:t>環境衛生総合管理</w:t>
            </w:r>
            <w:r w:rsidR="005E56CA">
              <w:rPr>
                <w:rFonts w:hint="eastAsia"/>
                <w:snapToGrid w:val="0"/>
              </w:rPr>
              <w:t>業【</w:t>
            </w:r>
            <w:r w:rsidR="00387B2F">
              <w:rPr>
                <w:rFonts w:hint="eastAsia"/>
                <w:snapToGrid w:val="0"/>
              </w:rPr>
              <w:t>８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127713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98" w:rsidRDefault="00B04598">
      <w:r>
        <w:separator/>
      </w:r>
    </w:p>
  </w:endnote>
  <w:endnote w:type="continuationSeparator" w:id="0">
    <w:p w:rsidR="00B04598" w:rsidRDefault="00B0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98" w:rsidRDefault="00B04598">
      <w:r>
        <w:separator/>
      </w:r>
    </w:p>
  </w:footnote>
  <w:footnote w:type="continuationSeparator" w:id="0">
    <w:p w:rsidR="00B04598" w:rsidRDefault="00B0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66F57"/>
    <w:rsid w:val="001002A8"/>
    <w:rsid w:val="00112128"/>
    <w:rsid w:val="00127713"/>
    <w:rsid w:val="002207EF"/>
    <w:rsid w:val="00321C62"/>
    <w:rsid w:val="003830FF"/>
    <w:rsid w:val="00387B2F"/>
    <w:rsid w:val="00395B09"/>
    <w:rsid w:val="003F5112"/>
    <w:rsid w:val="00551321"/>
    <w:rsid w:val="005808CB"/>
    <w:rsid w:val="005E56CA"/>
    <w:rsid w:val="006071B5"/>
    <w:rsid w:val="00634918"/>
    <w:rsid w:val="00875702"/>
    <w:rsid w:val="008F400A"/>
    <w:rsid w:val="00916498"/>
    <w:rsid w:val="00AC0476"/>
    <w:rsid w:val="00AC214F"/>
    <w:rsid w:val="00B04598"/>
    <w:rsid w:val="00B9004E"/>
    <w:rsid w:val="00BE3D3D"/>
    <w:rsid w:val="00DE65CA"/>
    <w:rsid w:val="00E36D57"/>
    <w:rsid w:val="00EF42C8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4C50F29.dotm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2018-02-22T07:01:00Z</dcterms:created>
  <dcterms:modified xsi:type="dcterms:W3CDTF">2019-06-07T07:18:00Z</dcterms:modified>
</cp:coreProperties>
</file>