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18" w:rsidRDefault="00634918">
      <w:pPr>
        <w:overflowPunct/>
        <w:snapToGrid w:val="0"/>
        <w:textAlignment w:val="center"/>
        <w:rPr>
          <w:snapToGrid w:val="0"/>
        </w:rPr>
      </w:pPr>
      <w:r w:rsidRPr="00634918">
        <w:rPr>
          <w:rFonts w:ascii="ＭＳ ゴシック" w:eastAsia="ＭＳ ゴシック" w:hAnsi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（第４条関係）</w:t>
      </w:r>
    </w:p>
    <w:p w:rsidR="005E56CA" w:rsidRDefault="005E56CA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70"/>
        </w:rPr>
        <w:t>登録申請</w:t>
      </w:r>
      <w:r>
        <w:rPr>
          <w:rFonts w:hint="eastAsia"/>
          <w:snapToGrid w:val="0"/>
        </w:rPr>
        <w:t>書</w:t>
      </w:r>
    </w:p>
    <w:p w:rsidR="00557081" w:rsidRDefault="00557081" w:rsidP="00557081">
      <w:pPr>
        <w:pStyle w:val="0220"/>
        <w:overflowPunct/>
        <w:snapToGrid w:val="0"/>
        <w:spacing w:line="40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557081" w:rsidRDefault="00557081" w:rsidP="00557081">
      <w:pPr>
        <w:pStyle w:val="0220"/>
        <w:overflowPunct/>
        <w:snapToGrid w:val="0"/>
        <w:spacing w:line="400" w:lineRule="exact"/>
        <w:jc w:val="left"/>
        <w:textAlignment w:val="center"/>
        <w:rPr>
          <w:snapToGrid w:val="0"/>
        </w:rPr>
      </w:pPr>
    </w:p>
    <w:p w:rsidR="005A78A7" w:rsidRDefault="00842A0E" w:rsidP="00842A0E">
      <w:pPr>
        <w:overflowPunct/>
        <w:snapToGrid w:val="0"/>
        <w:ind w:firstLineChars="200" w:firstLine="42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1E6759">
        <w:rPr>
          <w:rFonts w:hint="eastAsia"/>
          <w:snapToGrid w:val="0"/>
        </w:rPr>
        <w:t xml:space="preserve">　</w:t>
      </w:r>
      <w:r w:rsidR="005A78A7">
        <w:rPr>
          <w:rFonts w:hint="eastAsia"/>
          <w:snapToGrid w:val="0"/>
        </w:rPr>
        <w:t>様</w:t>
      </w:r>
    </w:p>
    <w:p w:rsidR="00557081" w:rsidRDefault="00557081" w:rsidP="00557081">
      <w:pPr>
        <w:overflowPunct/>
        <w:snapToGrid w:val="0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8F400A" w:rsidRDefault="008F400A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8F400A" w:rsidRDefault="00D81B6B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noProof/>
          <w:spacing w:val="21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5446395</wp:posOffset>
                </wp:positionH>
                <wp:positionV relativeFrom="paragraph">
                  <wp:posOffset>8890</wp:posOffset>
                </wp:positionV>
                <wp:extent cx="207645" cy="222885"/>
                <wp:effectExtent l="0" t="0" r="0" b="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28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2C09" w:rsidRPr="00485ACE" w:rsidRDefault="00402C09" w:rsidP="00402C09">
                            <w:r w:rsidRPr="00485ACE"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28.85pt;margin-top:.7pt;width:16.35pt;height:1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" o:allowincell="f" filled="f" strokeweight=".5pt">
                <v:textbox inset="0,0,0,0">
                  <w:txbxContent>
                    <w:p w:rsidR="00402C09" w:rsidRPr="00485ACE" w:rsidRDefault="00402C09" w:rsidP="00402C09">
                      <w:r w:rsidRPr="00485ACE"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8F400A">
        <w:rPr>
          <w:rFonts w:hint="eastAsia"/>
          <w:snapToGrid w:val="0"/>
          <w:spacing w:val="210"/>
        </w:rPr>
        <w:t>氏</w:t>
      </w:r>
      <w:r w:rsidR="008F400A">
        <w:rPr>
          <w:rFonts w:hint="eastAsia"/>
          <w:snapToGrid w:val="0"/>
        </w:rPr>
        <w:t xml:space="preserve">名　　　　　　　　</w:t>
      </w:r>
      <w:r w:rsidR="00402C09">
        <w:rPr>
          <w:rFonts w:hint="eastAsia"/>
          <w:snapToGrid w:val="0"/>
        </w:rPr>
        <w:t xml:space="preserve">　</w:t>
      </w:r>
    </w:p>
    <w:p w:rsidR="008F400A" w:rsidRDefault="00D81B6B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</w:p>
    <w:p w:rsidR="008F400A" w:rsidRDefault="008F400A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557081" w:rsidRDefault="00557081" w:rsidP="00557081">
      <w:pPr>
        <w:pStyle w:val="0220"/>
        <w:overflowPunct/>
        <w:snapToGrid w:val="0"/>
        <w:spacing w:line="360" w:lineRule="exact"/>
        <w:ind w:right="0"/>
        <w:jc w:val="both"/>
        <w:textAlignment w:val="center"/>
        <w:rPr>
          <w:snapToGrid w:val="0"/>
        </w:rPr>
      </w:pPr>
    </w:p>
    <w:p w:rsidR="008F400A" w:rsidRDefault="008F400A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項の登録を受けたいので，関係書類を添えて申請します。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840"/>
        <w:gridCol w:w="4725"/>
      </w:tblGrid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登録を受けようとする事業の区分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E56CA">
              <w:rPr>
                <w:rFonts w:hint="eastAsia"/>
                <w:snapToGrid w:val="0"/>
              </w:rPr>
              <w:t>建築物</w:t>
            </w:r>
            <w:r w:rsidR="00B12B44">
              <w:rPr>
                <w:rFonts w:hint="eastAsia"/>
                <w:snapToGrid w:val="0"/>
              </w:rPr>
              <w:t>ねずみ昆虫等防除業【７</w:t>
            </w:r>
            <w:r w:rsidR="005E56CA">
              <w:rPr>
                <w:rFonts w:hint="eastAsia"/>
                <w:snapToGrid w:val="0"/>
              </w:rPr>
              <w:t>号登録】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 w:val="restart"/>
            <w:vAlign w:val="center"/>
          </w:tcPr>
          <w:p w:rsidR="008F400A" w:rsidRDefault="008F400A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営業所の所在地及び名称</w:t>
            </w: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2940" w:type="dxa"/>
            <w:vMerge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8F400A" w:rsidRDefault="008F400A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F400A">
        <w:trPr>
          <w:cantSplit/>
          <w:trHeight w:val="600"/>
        </w:trPr>
        <w:tc>
          <w:tcPr>
            <w:tcW w:w="3780" w:type="dxa"/>
            <w:gridSpan w:val="2"/>
            <w:vAlign w:val="center"/>
          </w:tcPr>
          <w:p w:rsidR="008F400A" w:rsidRDefault="008F400A">
            <w:pPr>
              <w:overflowPunct/>
              <w:snapToGrid w:val="0"/>
              <w:ind w:left="216" w:right="216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営業所の責任者の氏名</w:t>
            </w:r>
          </w:p>
        </w:tc>
        <w:tc>
          <w:tcPr>
            <w:tcW w:w="4725" w:type="dxa"/>
            <w:vAlign w:val="center"/>
          </w:tcPr>
          <w:p w:rsidR="008F400A" w:rsidRDefault="008F400A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F400A" w:rsidRDefault="00060E00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bookmarkStart w:id="0" w:name="_GoBack"/>
      <w:bookmarkEnd w:id="0"/>
      <w:r w:rsidR="008F400A">
        <w:rPr>
          <w:rFonts w:hint="eastAsia"/>
          <w:snapToGrid w:val="0"/>
        </w:rPr>
        <w:t>規格Ａ列</w:t>
      </w:r>
      <w:r w:rsidR="008F400A">
        <w:rPr>
          <w:snapToGrid w:val="0"/>
        </w:rPr>
        <w:t>4</w:t>
      </w:r>
      <w:r w:rsidR="008F400A">
        <w:rPr>
          <w:rFonts w:hint="eastAsia"/>
          <w:snapToGrid w:val="0"/>
        </w:rPr>
        <w:t>とする。</w:t>
      </w:r>
    </w:p>
    <w:sectPr w:rsidR="008F400A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DB5" w:rsidRDefault="00A85DB5">
      <w:r>
        <w:separator/>
      </w:r>
    </w:p>
  </w:endnote>
  <w:endnote w:type="continuationSeparator" w:id="0">
    <w:p w:rsidR="00A85DB5" w:rsidRDefault="00A8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DB5" w:rsidRDefault="00A85DB5">
      <w:r>
        <w:separator/>
      </w:r>
    </w:p>
  </w:footnote>
  <w:footnote w:type="continuationSeparator" w:id="0">
    <w:p w:rsidR="00A85DB5" w:rsidRDefault="00A8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0A"/>
    <w:rsid w:val="00060E00"/>
    <w:rsid w:val="00066F57"/>
    <w:rsid w:val="0008306E"/>
    <w:rsid w:val="00090D3D"/>
    <w:rsid w:val="001002A8"/>
    <w:rsid w:val="001248BB"/>
    <w:rsid w:val="001E6759"/>
    <w:rsid w:val="00257B95"/>
    <w:rsid w:val="00402C09"/>
    <w:rsid w:val="004430F9"/>
    <w:rsid w:val="00551321"/>
    <w:rsid w:val="00557081"/>
    <w:rsid w:val="005808CB"/>
    <w:rsid w:val="005A78A7"/>
    <w:rsid w:val="005E56CA"/>
    <w:rsid w:val="00634918"/>
    <w:rsid w:val="00842A0E"/>
    <w:rsid w:val="00875702"/>
    <w:rsid w:val="008F400A"/>
    <w:rsid w:val="00A37149"/>
    <w:rsid w:val="00A75637"/>
    <w:rsid w:val="00A85DB5"/>
    <w:rsid w:val="00AC214F"/>
    <w:rsid w:val="00B12B44"/>
    <w:rsid w:val="00D81B6B"/>
    <w:rsid w:val="00DC0B3E"/>
    <w:rsid w:val="00D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F93C750A.dotm</Template>
  <TotalTime>2</TotalTime>
  <Pages>1</Pages>
  <Words>199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片岡　敏浩</cp:lastModifiedBy>
  <cp:revision>5</cp:revision>
  <cp:lastPrinted>2000-09-26T06:40:00Z</cp:lastPrinted>
  <dcterms:created xsi:type="dcterms:W3CDTF">2018-02-22T07:00:00Z</dcterms:created>
  <dcterms:modified xsi:type="dcterms:W3CDTF">2019-06-07T07:18:00Z</dcterms:modified>
</cp:coreProperties>
</file>