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1535B2" w:rsidRDefault="001535B2" w:rsidP="001535B2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1535B2" w:rsidRDefault="001535B2" w:rsidP="001535B2">
      <w:pPr>
        <w:pStyle w:val="0220"/>
        <w:overflowPunct/>
        <w:snapToGrid w:val="0"/>
        <w:spacing w:line="400" w:lineRule="exact"/>
        <w:ind w:right="1260"/>
        <w:jc w:val="both"/>
        <w:textAlignment w:val="center"/>
        <w:rPr>
          <w:snapToGrid w:val="0"/>
        </w:rPr>
      </w:pPr>
    </w:p>
    <w:p w:rsidR="00651F21" w:rsidRDefault="001E1249" w:rsidP="001E1249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735721">
        <w:rPr>
          <w:rFonts w:hint="eastAsia"/>
          <w:snapToGrid w:val="0"/>
        </w:rPr>
        <w:t xml:space="preserve">　</w:t>
      </w:r>
      <w:r w:rsidR="00651F21">
        <w:rPr>
          <w:rFonts w:hint="eastAsia"/>
          <w:snapToGrid w:val="0"/>
        </w:rPr>
        <w:t>様</w:t>
      </w:r>
    </w:p>
    <w:p w:rsidR="001535B2" w:rsidRDefault="001535B2" w:rsidP="001535B2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1376C8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8890</wp:posOffset>
                </wp:positionV>
                <wp:extent cx="207645" cy="222885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09FB" w:rsidRPr="00485ACE" w:rsidRDefault="001609FB" w:rsidP="001609FB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428.85pt;margin-top:.7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" o:allowincell="f" filled="f" strokeweight=".5pt">
                <v:textbox inset="0,0,0,0">
                  <w:txbxContent>
                    <w:p w:rsidR="001609FB" w:rsidRPr="00485ACE" w:rsidRDefault="001609FB" w:rsidP="001609FB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1609FB">
        <w:rPr>
          <w:rFonts w:hint="eastAsia"/>
          <w:snapToGrid w:val="0"/>
        </w:rPr>
        <w:t xml:space="preserve">　</w:t>
      </w:r>
    </w:p>
    <w:p w:rsidR="008F400A" w:rsidRDefault="001376C8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，その名称，主たる事務所の所在地及び代表者の氏名</w:t>
      </w:r>
    </w:p>
    <w:p w:rsidR="001535B2" w:rsidRDefault="001535B2" w:rsidP="001535B2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建築物清掃業【１号登録】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E675CA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88" w:rsidRDefault="00302388">
      <w:r>
        <w:separator/>
      </w:r>
    </w:p>
  </w:endnote>
  <w:endnote w:type="continuationSeparator" w:id="0">
    <w:p w:rsidR="00302388" w:rsidRDefault="0030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88" w:rsidRDefault="00302388">
      <w:r>
        <w:separator/>
      </w:r>
    </w:p>
  </w:footnote>
  <w:footnote w:type="continuationSeparator" w:id="0">
    <w:p w:rsidR="00302388" w:rsidRDefault="0030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66F57"/>
    <w:rsid w:val="001002A8"/>
    <w:rsid w:val="001376C8"/>
    <w:rsid w:val="001535B2"/>
    <w:rsid w:val="001609FB"/>
    <w:rsid w:val="00186239"/>
    <w:rsid w:val="001E1249"/>
    <w:rsid w:val="00276DFF"/>
    <w:rsid w:val="00302388"/>
    <w:rsid w:val="00551321"/>
    <w:rsid w:val="005808CB"/>
    <w:rsid w:val="005E56CA"/>
    <w:rsid w:val="00634918"/>
    <w:rsid w:val="00651F21"/>
    <w:rsid w:val="00735721"/>
    <w:rsid w:val="0077270B"/>
    <w:rsid w:val="0083199B"/>
    <w:rsid w:val="00875702"/>
    <w:rsid w:val="008F400A"/>
    <w:rsid w:val="00954D61"/>
    <w:rsid w:val="009C60DF"/>
    <w:rsid w:val="00AC214F"/>
    <w:rsid w:val="00DE65CA"/>
    <w:rsid w:val="00E675CA"/>
    <w:rsid w:val="00E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C1B0D230.dotm</Template>
  <TotalTime>6</TotalTime>
  <Pages>1</Pages>
  <Words>193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2018-02-22T06:52:00Z</dcterms:created>
  <dcterms:modified xsi:type="dcterms:W3CDTF">2019-06-05T01:00:00Z</dcterms:modified>
</cp:coreProperties>
</file>